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6F" w:rsidRDefault="001F6E6F" w:rsidP="00360424">
      <w:pPr>
        <w:jc w:val="both"/>
        <w:rPr>
          <w:rFonts w:ascii="Arial" w:hAnsi="Arial" w:cs="Arial"/>
          <w:b/>
          <w:sz w:val="28"/>
          <w:szCs w:val="28"/>
        </w:rPr>
      </w:pPr>
    </w:p>
    <w:p w:rsidR="001F6E6F" w:rsidRDefault="001F6E6F" w:rsidP="008E05BC">
      <w:pPr>
        <w:ind w:hanging="426"/>
        <w:jc w:val="both"/>
        <w:rPr>
          <w:rFonts w:ascii="Arial" w:hAnsi="Arial" w:cs="Arial"/>
          <w:b/>
          <w:sz w:val="28"/>
          <w:szCs w:val="28"/>
        </w:rPr>
      </w:pPr>
      <w:r w:rsidRPr="008E05BC">
        <w:rPr>
          <w:rFonts w:ascii="Arial" w:hAnsi="Arial" w:cs="Arial"/>
          <w:b/>
          <w:sz w:val="28"/>
          <w:szCs w:val="28"/>
        </w:rPr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81pt" o:ole="">
            <v:imagedata r:id="rId6" o:title=""/>
          </v:shape>
          <o:OLEObject Type="Embed" ProgID="PowerPoint.Slide.12" ShapeID="_x0000_i1025" DrawAspect="Content" ObjectID="_1481628664" r:id="rId7"/>
        </w:object>
      </w:r>
    </w:p>
    <w:p w:rsidR="001F6E6F" w:rsidRPr="0020089E" w:rsidRDefault="001F6E6F" w:rsidP="00360424">
      <w:pPr>
        <w:jc w:val="both"/>
        <w:rPr>
          <w:rFonts w:ascii="Arial" w:hAnsi="Arial" w:cs="Arial"/>
          <w:b/>
          <w:sz w:val="28"/>
          <w:szCs w:val="28"/>
        </w:rPr>
      </w:pPr>
      <w:r w:rsidRPr="0020089E">
        <w:rPr>
          <w:rFonts w:ascii="Arial" w:hAnsi="Arial" w:cs="Arial"/>
          <w:b/>
          <w:sz w:val="28"/>
          <w:szCs w:val="28"/>
        </w:rPr>
        <w:t>Tisztelt Betegünk!</w:t>
      </w:r>
    </w:p>
    <w:p w:rsidR="001F6E6F" w:rsidRDefault="001F6E6F" w:rsidP="00360424">
      <w:pPr>
        <w:jc w:val="both"/>
        <w:rPr>
          <w:rFonts w:ascii="Arial" w:hAnsi="Arial" w:cs="Arial"/>
        </w:rPr>
      </w:pPr>
    </w:p>
    <w:p w:rsidR="001F6E6F" w:rsidRDefault="001F6E6F" w:rsidP="00C630DF">
      <w:pPr>
        <w:jc w:val="right"/>
        <w:rPr>
          <w:rFonts w:ascii="Arial" w:hAnsi="Arial" w:cs="Arial"/>
          <w:sz w:val="20"/>
          <w:szCs w:val="22"/>
        </w:rPr>
      </w:pPr>
    </w:p>
    <w:p w:rsidR="001F6E6F" w:rsidRDefault="001F6E6F" w:rsidP="00360424">
      <w:pPr>
        <w:jc w:val="both"/>
        <w:rPr>
          <w:rFonts w:ascii="Arial" w:hAnsi="Arial" w:cs="Arial"/>
          <w:sz w:val="20"/>
          <w:szCs w:val="20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 xml:space="preserve">Műtéti kezelését a </w:t>
      </w:r>
      <w:r w:rsidRPr="001178AE">
        <w:rPr>
          <w:rFonts w:ascii="Arial" w:hAnsi="Arial" w:cs="Arial"/>
          <w:b/>
          <w:sz w:val="20"/>
          <w:szCs w:val="20"/>
        </w:rPr>
        <w:t>kecskeméti megyei kórházban</w:t>
      </w:r>
      <w:r w:rsidRPr="00230F2B">
        <w:rPr>
          <w:rFonts w:ascii="Arial" w:hAnsi="Arial" w:cs="Arial"/>
          <w:sz w:val="20"/>
          <w:szCs w:val="20"/>
        </w:rPr>
        <w:t xml:space="preserve"> tervezzük.</w:t>
      </w:r>
    </w:p>
    <w:p w:rsidR="001F6E6F" w:rsidRPr="00230F2B" w:rsidRDefault="001F6E6F" w:rsidP="003B29B8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30F2B">
        <w:rPr>
          <w:rStyle w:val="Strong"/>
          <w:rFonts w:ascii="Arial" w:hAnsi="Arial" w:cs="Arial"/>
          <w:b w:val="0"/>
          <w:color w:val="000000"/>
          <w:sz w:val="20"/>
          <w:szCs w:val="20"/>
        </w:rPr>
        <w:t>Bács-Kiskun Megyei Önkormányzat Kórháza</w:t>
      </w:r>
    </w:p>
    <w:p w:rsidR="001F6E6F" w:rsidRPr="00230F2B" w:rsidRDefault="001F6E6F" w:rsidP="003B29B8">
      <w:pPr>
        <w:ind w:firstLine="708"/>
        <w:jc w:val="both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  <w:r w:rsidRPr="00230F2B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Szegedi Tudományegyetem Általános Orvostudományi Kar Oktató Kórháza </w:t>
      </w:r>
    </w:p>
    <w:p w:rsidR="001F6E6F" w:rsidRPr="00230F2B" w:rsidRDefault="001F6E6F" w:rsidP="003B29B8">
      <w:pPr>
        <w:ind w:firstLine="708"/>
        <w:jc w:val="both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  <w:r w:rsidRPr="00230F2B">
        <w:rPr>
          <w:rStyle w:val="Strong"/>
          <w:rFonts w:ascii="Arial" w:hAnsi="Arial" w:cs="Arial"/>
          <w:b w:val="0"/>
          <w:color w:val="000000"/>
          <w:sz w:val="20"/>
          <w:szCs w:val="20"/>
        </w:rPr>
        <w:t>Nőgyógyászati Osztály</w:t>
      </w:r>
    </w:p>
    <w:p w:rsidR="001F6E6F" w:rsidRPr="00230F2B" w:rsidRDefault="001F6E6F" w:rsidP="003B29B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6000 Nyíri út 38</w:t>
      </w:r>
      <w:r w:rsidRPr="00230F2B">
        <w:rPr>
          <w:rFonts w:ascii="Arial" w:hAnsi="Arial" w:cs="Arial"/>
          <w:sz w:val="20"/>
          <w:szCs w:val="20"/>
        </w:rPr>
        <w:t xml:space="preserve">. </w:t>
      </w:r>
    </w:p>
    <w:p w:rsidR="001F6E6F" w:rsidRPr="00230F2B" w:rsidRDefault="001F6E6F" w:rsidP="003B29B8">
      <w:pPr>
        <w:ind w:firstLine="708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230F2B">
          <w:rPr>
            <w:rStyle w:val="Hyperlink"/>
            <w:rFonts w:ascii="Arial" w:hAnsi="Arial" w:cs="Arial"/>
            <w:sz w:val="20"/>
            <w:szCs w:val="20"/>
          </w:rPr>
          <w:t>www.kmk.hu/kmkweb/</w:t>
        </w:r>
      </w:hyperlink>
    </w:p>
    <w:p w:rsidR="001F6E6F" w:rsidRPr="00230F2B" w:rsidRDefault="001F6E6F" w:rsidP="003B29B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+36 76 516 9</w:t>
      </w:r>
      <w:r w:rsidRPr="00230F2B">
        <w:rPr>
          <w:rFonts w:ascii="Arial" w:hAnsi="Arial" w:cs="Arial"/>
          <w:sz w:val="20"/>
          <w:szCs w:val="20"/>
        </w:rPr>
        <w:t>00</w:t>
      </w:r>
    </w:p>
    <w:p w:rsidR="001F6E6F" w:rsidRPr="00230F2B" w:rsidRDefault="001F6E6F" w:rsidP="003B29B8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  <w:r w:rsidRPr="00230F2B">
        <w:rPr>
          <w:rFonts w:ascii="Arial" w:hAnsi="Arial" w:cs="Arial"/>
          <w:b/>
          <w:sz w:val="20"/>
          <w:szCs w:val="20"/>
        </w:rPr>
        <w:t>Kérjük haladéktalanul vegye fel telefonon a kapcsolatot Tóth Józsefné  Márkus Beáta asszisztensnő</w:t>
      </w:r>
      <w:r>
        <w:rPr>
          <w:rFonts w:ascii="Arial" w:hAnsi="Arial" w:cs="Arial"/>
          <w:b/>
          <w:sz w:val="20"/>
          <w:szCs w:val="20"/>
        </w:rPr>
        <w:t xml:space="preserve">vel és </w:t>
      </w:r>
      <w:r w:rsidRPr="00230F2B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Pr="00230F2B">
        <w:rPr>
          <w:rFonts w:ascii="Arial" w:hAnsi="Arial" w:cs="Arial"/>
          <w:b/>
          <w:sz w:val="20"/>
          <w:szCs w:val="20"/>
        </w:rPr>
        <w:t xml:space="preserve"> aneszteziológus kollégáinkkal.</w:t>
      </w: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A műtétjéhez az alábbi kivizsgálások szükségesek: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-teljes laborvizsgálat (3 héten belül)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-mellkas rtg felvétel (6 hónapon belül)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-EKG (3 héten belül)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 xml:space="preserve">-vércsoport és </w:t>
      </w:r>
      <w:r w:rsidRPr="00230F2B">
        <w:rPr>
          <w:rFonts w:ascii="Arial" w:hAnsi="Arial" w:cs="Arial"/>
          <w:sz w:val="20"/>
          <w:szCs w:val="20"/>
          <w:u w:val="single"/>
        </w:rPr>
        <w:t>ellenanyag meghatározás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-az Önt vizsgáló nőgyógyász daganatsebész kolléga lelete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-aneszteziológus kolléga által esetlegesen kért egyéb vizsgálati leletek</w:t>
      </w: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Pr="001178AE" w:rsidRDefault="001F6E6F" w:rsidP="003B29B8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178AE">
        <w:rPr>
          <w:rFonts w:ascii="Arial" w:hAnsi="Arial" w:cs="Arial"/>
          <w:b/>
          <w:sz w:val="20"/>
          <w:szCs w:val="20"/>
        </w:rPr>
        <w:t xml:space="preserve">Mindezen  dokumentumokat az osztályos előfelvételhez  és aneszteziológiai vizsgálathoz  kérjük vigye magával. Erre lehetőség szerint a műtét előtt egy-két héttel, keddi-szerdai napon 11-13 óra között kerüljön sor, a kecskeméti kórház nőgyógyászati osztályán </w:t>
      </w:r>
      <w:r w:rsidRPr="001178AE">
        <w:rPr>
          <w:rFonts w:ascii="Arial" w:hAnsi="Arial" w:cs="Arial"/>
          <w:b/>
          <w:i/>
          <w:sz w:val="20"/>
          <w:szCs w:val="20"/>
          <w:u w:val="single"/>
        </w:rPr>
        <w:t xml:space="preserve">telefonos egyeztetést követően. </w:t>
      </w: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</w:p>
    <w:p w:rsidR="001F6E6F" w:rsidRPr="001178AE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1178AE">
        <w:rPr>
          <w:rFonts w:ascii="Arial" w:hAnsi="Arial" w:cs="Arial"/>
          <w:sz w:val="20"/>
          <w:szCs w:val="20"/>
        </w:rPr>
        <w:t>Aneszteziológus kollégák:</w:t>
      </w:r>
    </w:p>
    <w:p w:rsidR="001F6E6F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Sebestyén Gizella főorvos</w:t>
      </w:r>
      <w:r w:rsidRPr="00230F2B">
        <w:rPr>
          <w:rFonts w:ascii="Arial" w:hAnsi="Arial" w:cs="Arial"/>
          <w:b/>
          <w:sz w:val="20"/>
          <w:szCs w:val="20"/>
        </w:rPr>
        <w:t>nő</w:t>
      </w:r>
    </w:p>
    <w:p w:rsidR="001F6E6F" w:rsidRPr="00230F2B" w:rsidRDefault="001F6E6F" w:rsidP="003B29B8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230F2B">
        <w:rPr>
          <w:rFonts w:ascii="Arial" w:hAnsi="Arial" w:cs="Arial"/>
          <w:b/>
          <w:color w:val="0000FF"/>
          <w:sz w:val="20"/>
          <w:szCs w:val="20"/>
        </w:rPr>
        <w:t>Telefon: +36 70 363 1762</w:t>
      </w:r>
    </w:p>
    <w:p w:rsidR="001F6E6F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  <w:r w:rsidRPr="00230F2B">
        <w:rPr>
          <w:rFonts w:ascii="Arial" w:hAnsi="Arial" w:cs="Arial"/>
          <w:b/>
          <w:sz w:val="20"/>
          <w:szCs w:val="20"/>
        </w:rPr>
        <w:t>Dr. Rasztik Mária főorvosnő</w:t>
      </w:r>
    </w:p>
    <w:p w:rsidR="001F6E6F" w:rsidRPr="00230F2B" w:rsidRDefault="001F6E6F" w:rsidP="003B29B8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230F2B">
        <w:rPr>
          <w:rFonts w:ascii="Arial" w:hAnsi="Arial" w:cs="Arial"/>
          <w:b/>
          <w:color w:val="0000FF"/>
          <w:sz w:val="20"/>
          <w:szCs w:val="20"/>
        </w:rPr>
        <w:t>Telefon: +36 20 563 5728</w:t>
      </w:r>
    </w:p>
    <w:p w:rsidR="001F6E6F" w:rsidRDefault="001F6E6F" w:rsidP="003B29B8">
      <w:pPr>
        <w:jc w:val="both"/>
        <w:rPr>
          <w:rFonts w:ascii="Arial" w:hAnsi="Arial" w:cs="Arial"/>
          <w:i/>
          <w:sz w:val="20"/>
          <w:szCs w:val="20"/>
        </w:rPr>
      </w:pPr>
    </w:p>
    <w:p w:rsidR="001F6E6F" w:rsidRPr="001178AE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1178AE">
        <w:rPr>
          <w:rFonts w:ascii="Arial" w:hAnsi="Arial" w:cs="Arial"/>
          <w:sz w:val="20"/>
          <w:szCs w:val="20"/>
        </w:rPr>
        <w:t>Felvételi adminisztrációt szervező kollégák:</w:t>
      </w:r>
    </w:p>
    <w:p w:rsidR="001F6E6F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  <w:r w:rsidRPr="00230F2B">
        <w:rPr>
          <w:rFonts w:ascii="Arial" w:hAnsi="Arial" w:cs="Arial"/>
          <w:b/>
          <w:sz w:val="20"/>
          <w:szCs w:val="20"/>
        </w:rPr>
        <w:t>Tóth Józsefné  Márkus Beáta asszisztensnő</w:t>
      </w:r>
    </w:p>
    <w:p w:rsidR="001F6E6F" w:rsidRPr="00230F2B" w:rsidRDefault="001F6E6F" w:rsidP="003B29B8">
      <w:pPr>
        <w:jc w:val="both"/>
        <w:rPr>
          <w:rFonts w:ascii="Arial" w:hAnsi="Arial" w:cs="Arial"/>
          <w:b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nőgyógyászati osztály, II. emeleti vizsgáló</w:t>
      </w:r>
    </w:p>
    <w:p w:rsidR="001F6E6F" w:rsidRPr="00230F2B" w:rsidRDefault="001F6E6F" w:rsidP="003B29B8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230F2B">
        <w:rPr>
          <w:rFonts w:ascii="Arial" w:hAnsi="Arial" w:cs="Arial"/>
          <w:b/>
          <w:color w:val="0000FF"/>
          <w:sz w:val="20"/>
          <w:szCs w:val="20"/>
        </w:rPr>
        <w:t xml:space="preserve">Telefon: </w:t>
      </w:r>
      <w:r>
        <w:rPr>
          <w:rFonts w:ascii="Arial" w:hAnsi="Arial" w:cs="Arial"/>
          <w:b/>
          <w:color w:val="0000FF"/>
          <w:sz w:val="20"/>
          <w:szCs w:val="20"/>
        </w:rPr>
        <w:t>+36 76 516 900 / 8251–es mellék</w:t>
      </w:r>
      <w:r w:rsidRPr="00230F2B">
        <w:rPr>
          <w:rFonts w:ascii="Arial" w:hAnsi="Arial" w:cs="Arial"/>
          <w:b/>
          <w:color w:val="0000FF"/>
          <w:sz w:val="20"/>
          <w:szCs w:val="20"/>
        </w:rPr>
        <w:t>,  Mobil: +36 20 585 1960</w:t>
      </w:r>
    </w:p>
    <w:p w:rsidR="001F6E6F" w:rsidRDefault="001F6E6F" w:rsidP="003B29B8">
      <w:pPr>
        <w:jc w:val="both"/>
        <w:rPr>
          <w:rFonts w:ascii="Arial" w:hAnsi="Arial" w:cs="Arial"/>
          <w:sz w:val="20"/>
          <w:szCs w:val="20"/>
        </w:rPr>
      </w:pPr>
    </w:p>
    <w:p w:rsidR="001F6E6F" w:rsidRPr="00230F2B" w:rsidRDefault="001F6E6F" w:rsidP="003B29B8">
      <w:pPr>
        <w:jc w:val="both"/>
        <w:rPr>
          <w:rFonts w:ascii="Arial" w:hAnsi="Arial" w:cs="Arial"/>
          <w:sz w:val="20"/>
          <w:szCs w:val="20"/>
        </w:rPr>
      </w:pPr>
      <w:r w:rsidRPr="00230F2B">
        <w:rPr>
          <w:rFonts w:ascii="Arial" w:hAnsi="Arial" w:cs="Arial"/>
          <w:sz w:val="20"/>
          <w:szCs w:val="20"/>
        </w:rPr>
        <w:t>Dr. Nagy Károly adjunktus úr</w:t>
      </w:r>
    </w:p>
    <w:p w:rsidR="001F6E6F" w:rsidRPr="001178AE" w:rsidRDefault="001F6E6F" w:rsidP="003B29B8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1178AE">
        <w:rPr>
          <w:rFonts w:ascii="Arial" w:hAnsi="Arial" w:cs="Arial"/>
          <w:color w:val="0000FF"/>
          <w:sz w:val="20"/>
          <w:szCs w:val="20"/>
        </w:rPr>
        <w:t xml:space="preserve">Telefon: +36 76 516 900 </w:t>
      </w:r>
    </w:p>
    <w:p w:rsidR="001F6E6F" w:rsidRDefault="001F6E6F" w:rsidP="00360424">
      <w:pPr>
        <w:jc w:val="both"/>
        <w:rPr>
          <w:rFonts w:ascii="Arial" w:hAnsi="Arial" w:cs="Arial"/>
          <w:sz w:val="20"/>
          <w:szCs w:val="20"/>
        </w:rPr>
      </w:pPr>
    </w:p>
    <w:p w:rsidR="001F6E6F" w:rsidRDefault="001F6E6F" w:rsidP="00360424">
      <w:pPr>
        <w:jc w:val="both"/>
        <w:rPr>
          <w:rFonts w:ascii="Arial" w:hAnsi="Arial" w:cs="Arial"/>
          <w:sz w:val="20"/>
          <w:szCs w:val="20"/>
        </w:rPr>
      </w:pPr>
    </w:p>
    <w:p w:rsidR="001F6E6F" w:rsidRPr="000734D4" w:rsidRDefault="001F6E6F" w:rsidP="00360424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Default="001F6E6F" w:rsidP="000734D4">
      <w:pPr>
        <w:spacing w:after="200"/>
        <w:rPr>
          <w:rFonts w:ascii="Arial" w:hAnsi="Arial" w:cs="Arial"/>
          <w:b/>
          <w:color w:val="0000FF"/>
          <w:szCs w:val="20"/>
        </w:rPr>
      </w:pPr>
      <w:r>
        <w:rPr>
          <w:rFonts w:ascii="Arial" w:hAnsi="Arial" w:cs="Arial"/>
          <w:b/>
          <w:color w:val="0000FF"/>
          <w:szCs w:val="20"/>
        </w:rPr>
        <w:t xml:space="preserve">A </w:t>
      </w:r>
      <w:r w:rsidRPr="000734D4">
        <w:rPr>
          <w:rFonts w:ascii="Arial" w:hAnsi="Arial" w:cs="Arial"/>
          <w:b/>
          <w:color w:val="0000FF"/>
          <w:szCs w:val="20"/>
        </w:rPr>
        <w:t>Budapesti  Nőgyógyászati Daganatsebészeti Központ</w:t>
      </w:r>
      <w:r>
        <w:rPr>
          <w:rFonts w:ascii="Arial" w:hAnsi="Arial" w:cs="Arial"/>
          <w:b/>
          <w:color w:val="0000FF"/>
          <w:szCs w:val="20"/>
        </w:rPr>
        <w:t xml:space="preserve">  orvosai:</w:t>
      </w:r>
      <w:r>
        <w:rPr>
          <w:rFonts w:ascii="Arial" w:hAnsi="Arial" w:cs="Arial"/>
          <w:b/>
          <w:color w:val="0000FF"/>
          <w:szCs w:val="20"/>
        </w:rPr>
        <w:tab/>
      </w:r>
    </w:p>
    <w:p w:rsidR="001F6E6F" w:rsidRPr="008E1C09" w:rsidRDefault="001F6E6F" w:rsidP="000734D4">
      <w:pPr>
        <w:spacing w:after="200"/>
        <w:rPr>
          <w:rFonts w:ascii="Arial" w:hAnsi="Arial" w:cs="Arial"/>
          <w:b/>
          <w:color w:val="000000"/>
          <w:sz w:val="20"/>
          <w:szCs w:val="20"/>
        </w:rPr>
      </w:pPr>
      <w:hyperlink r:id="rId9" w:history="1">
        <w:r w:rsidRPr="008E1C09">
          <w:rPr>
            <w:rStyle w:val="Hyperlink"/>
            <w:rFonts w:ascii="Arial" w:hAnsi="Arial" w:cs="Arial"/>
            <w:b/>
            <w:sz w:val="20"/>
            <w:szCs w:val="20"/>
          </w:rPr>
          <w:t>www.noidaganatok.hu</w:t>
        </w:r>
      </w:hyperlink>
    </w:p>
    <w:p w:rsidR="001F6E6F" w:rsidRPr="000734D4" w:rsidRDefault="001F6E6F" w:rsidP="00360424">
      <w:pPr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:rsidR="001F6E6F" w:rsidRPr="000734D4" w:rsidRDefault="001F6E6F" w:rsidP="00360424">
      <w:pPr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0734D4">
        <w:rPr>
          <w:rFonts w:ascii="Arial" w:hAnsi="Arial" w:cs="Arial"/>
          <w:b/>
          <w:sz w:val="20"/>
          <w:szCs w:val="20"/>
        </w:rPr>
        <w:t>Prof. Dr. Ungár László</w:t>
      </w:r>
      <w:r w:rsidRPr="000734D4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1F6E6F" w:rsidRDefault="001F6E6F" w:rsidP="00360424">
      <w:pPr>
        <w:jc w:val="both"/>
        <w:rPr>
          <w:rFonts w:ascii="Arial" w:hAnsi="Arial" w:cs="Arial"/>
          <w:b/>
          <w:sz w:val="20"/>
          <w:szCs w:val="20"/>
        </w:rPr>
      </w:pPr>
    </w:p>
    <w:p w:rsidR="001F6E6F" w:rsidRPr="000734D4" w:rsidRDefault="001F6E6F" w:rsidP="00360424">
      <w:pPr>
        <w:jc w:val="both"/>
        <w:rPr>
          <w:rFonts w:ascii="Arial" w:hAnsi="Arial" w:cs="Arial"/>
          <w:b/>
          <w:sz w:val="20"/>
          <w:szCs w:val="20"/>
        </w:rPr>
      </w:pPr>
      <w:r w:rsidRPr="000734D4">
        <w:rPr>
          <w:rFonts w:ascii="Arial" w:hAnsi="Arial" w:cs="Arial"/>
          <w:b/>
          <w:sz w:val="20"/>
          <w:szCs w:val="20"/>
        </w:rPr>
        <w:t>Dr. Tarnai László PhD főorvos</w:t>
      </w:r>
      <w:r w:rsidRPr="000734D4">
        <w:rPr>
          <w:rFonts w:ascii="Arial" w:hAnsi="Arial" w:cs="Arial"/>
          <w:b/>
          <w:sz w:val="20"/>
          <w:szCs w:val="20"/>
        </w:rPr>
        <w:tab/>
      </w:r>
      <w:r w:rsidRPr="000734D4">
        <w:rPr>
          <w:rFonts w:ascii="Arial" w:hAnsi="Arial" w:cs="Arial"/>
          <w:b/>
          <w:sz w:val="20"/>
          <w:szCs w:val="20"/>
        </w:rPr>
        <w:tab/>
      </w:r>
    </w:p>
    <w:p w:rsidR="001F6E6F" w:rsidRPr="000734D4" w:rsidRDefault="001F6E6F" w:rsidP="00360424">
      <w:pPr>
        <w:ind w:firstLine="708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0734D4">
        <w:rPr>
          <w:rFonts w:ascii="Arial" w:hAnsi="Arial" w:cs="Arial"/>
          <w:b/>
          <w:color w:val="0000FF"/>
          <w:sz w:val="20"/>
          <w:szCs w:val="20"/>
        </w:rPr>
        <w:t>Telefon:+36 30 9850 511</w:t>
      </w:r>
      <w:r w:rsidRPr="000734D4">
        <w:rPr>
          <w:rFonts w:ascii="Arial" w:hAnsi="Arial" w:cs="Arial"/>
          <w:b/>
          <w:color w:val="0000FF"/>
          <w:sz w:val="20"/>
          <w:szCs w:val="20"/>
        </w:rPr>
        <w:tab/>
      </w:r>
      <w:r w:rsidRPr="000734D4">
        <w:rPr>
          <w:rFonts w:ascii="Arial" w:hAnsi="Arial" w:cs="Arial"/>
          <w:b/>
          <w:color w:val="0000FF"/>
          <w:sz w:val="20"/>
          <w:szCs w:val="20"/>
        </w:rPr>
        <w:tab/>
        <w:t>E-mail: l.tarnai@gmail.com</w:t>
      </w:r>
    </w:p>
    <w:p w:rsidR="001F6E6F" w:rsidRPr="000734D4" w:rsidRDefault="001F6E6F" w:rsidP="00360424">
      <w:pPr>
        <w:jc w:val="both"/>
        <w:rPr>
          <w:rFonts w:ascii="Arial" w:hAnsi="Arial" w:cs="Arial"/>
          <w:b/>
          <w:sz w:val="20"/>
          <w:szCs w:val="20"/>
        </w:rPr>
      </w:pPr>
      <w:r w:rsidRPr="000734D4">
        <w:rPr>
          <w:rFonts w:ascii="Arial" w:hAnsi="Arial" w:cs="Arial"/>
          <w:b/>
          <w:sz w:val="20"/>
          <w:szCs w:val="20"/>
        </w:rPr>
        <w:t>Dr. Novák Zoltán  PhD főorvos</w:t>
      </w:r>
      <w:r w:rsidRPr="000734D4">
        <w:rPr>
          <w:rFonts w:ascii="Arial" w:hAnsi="Arial" w:cs="Arial"/>
          <w:b/>
          <w:sz w:val="20"/>
          <w:szCs w:val="20"/>
        </w:rPr>
        <w:tab/>
      </w:r>
      <w:r w:rsidRPr="000734D4">
        <w:rPr>
          <w:rFonts w:ascii="Arial" w:hAnsi="Arial" w:cs="Arial"/>
          <w:b/>
          <w:sz w:val="20"/>
          <w:szCs w:val="20"/>
        </w:rPr>
        <w:tab/>
      </w:r>
    </w:p>
    <w:p w:rsidR="001F6E6F" w:rsidRPr="000734D4" w:rsidRDefault="001F6E6F" w:rsidP="00360424">
      <w:pPr>
        <w:ind w:firstLine="708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0734D4">
        <w:rPr>
          <w:rFonts w:ascii="Arial" w:hAnsi="Arial" w:cs="Arial"/>
          <w:b/>
          <w:color w:val="0000FF"/>
          <w:sz w:val="20"/>
          <w:szCs w:val="20"/>
        </w:rPr>
        <w:t>Telefon:+36 20 942 2884</w:t>
      </w:r>
      <w:r w:rsidRPr="000734D4">
        <w:rPr>
          <w:rFonts w:ascii="Arial" w:hAnsi="Arial" w:cs="Arial"/>
          <w:b/>
          <w:color w:val="0000FF"/>
          <w:sz w:val="20"/>
          <w:szCs w:val="20"/>
        </w:rPr>
        <w:tab/>
      </w:r>
      <w:r w:rsidRPr="000734D4">
        <w:rPr>
          <w:rFonts w:ascii="Arial" w:hAnsi="Arial" w:cs="Arial"/>
          <w:b/>
          <w:color w:val="0000FF"/>
          <w:sz w:val="20"/>
          <w:szCs w:val="20"/>
        </w:rPr>
        <w:tab/>
        <w:t>E-mail: novzol@gmail.com</w:t>
      </w:r>
    </w:p>
    <w:p w:rsidR="001F6E6F" w:rsidRPr="000734D4" w:rsidRDefault="001F6E6F" w:rsidP="00360424">
      <w:pPr>
        <w:jc w:val="both"/>
        <w:rPr>
          <w:rFonts w:ascii="Arial" w:hAnsi="Arial" w:cs="Arial"/>
          <w:b/>
          <w:sz w:val="20"/>
          <w:szCs w:val="20"/>
        </w:rPr>
      </w:pPr>
      <w:r w:rsidRPr="000734D4">
        <w:rPr>
          <w:rFonts w:ascii="Arial" w:hAnsi="Arial" w:cs="Arial"/>
          <w:b/>
          <w:sz w:val="20"/>
          <w:szCs w:val="20"/>
        </w:rPr>
        <w:t xml:space="preserve">Dr. Lintner Balázs  </w:t>
      </w:r>
      <w:r>
        <w:rPr>
          <w:rFonts w:ascii="Arial" w:hAnsi="Arial" w:cs="Arial"/>
          <w:b/>
          <w:sz w:val="20"/>
          <w:szCs w:val="20"/>
        </w:rPr>
        <w:t xml:space="preserve">PhD </w:t>
      </w:r>
      <w:r w:rsidRPr="000734D4">
        <w:rPr>
          <w:rFonts w:ascii="Arial" w:hAnsi="Arial" w:cs="Arial"/>
          <w:b/>
          <w:sz w:val="20"/>
          <w:szCs w:val="20"/>
        </w:rPr>
        <w:t>főorvos</w:t>
      </w:r>
      <w:r w:rsidRPr="000734D4">
        <w:rPr>
          <w:rFonts w:ascii="Arial" w:hAnsi="Arial" w:cs="Arial"/>
          <w:b/>
          <w:sz w:val="20"/>
          <w:szCs w:val="20"/>
        </w:rPr>
        <w:tab/>
      </w:r>
      <w:r w:rsidRPr="000734D4">
        <w:rPr>
          <w:rFonts w:ascii="Arial" w:hAnsi="Arial" w:cs="Arial"/>
          <w:b/>
          <w:sz w:val="20"/>
          <w:szCs w:val="20"/>
        </w:rPr>
        <w:tab/>
      </w:r>
    </w:p>
    <w:p w:rsidR="001F6E6F" w:rsidRPr="000734D4" w:rsidRDefault="001F6E6F" w:rsidP="00360424">
      <w:pPr>
        <w:ind w:firstLine="708"/>
        <w:jc w:val="both"/>
        <w:rPr>
          <w:rFonts w:ascii="Arial" w:hAnsi="Arial" w:cs="Arial"/>
          <w:color w:val="0000FF"/>
          <w:sz w:val="20"/>
          <w:szCs w:val="20"/>
        </w:rPr>
      </w:pPr>
      <w:r w:rsidRPr="000734D4">
        <w:rPr>
          <w:rFonts w:ascii="Arial" w:hAnsi="Arial" w:cs="Arial"/>
          <w:b/>
          <w:color w:val="0000FF"/>
          <w:sz w:val="20"/>
          <w:szCs w:val="20"/>
        </w:rPr>
        <w:t>Telefon:+36 20 919 3312</w:t>
      </w:r>
      <w:r w:rsidRPr="000734D4">
        <w:rPr>
          <w:rFonts w:ascii="Arial" w:hAnsi="Arial" w:cs="Arial"/>
          <w:b/>
          <w:color w:val="0000FF"/>
          <w:sz w:val="20"/>
          <w:szCs w:val="20"/>
        </w:rPr>
        <w:tab/>
      </w:r>
      <w:r w:rsidRPr="000734D4">
        <w:rPr>
          <w:rFonts w:ascii="Arial" w:hAnsi="Arial" w:cs="Arial"/>
          <w:b/>
          <w:color w:val="0000FF"/>
          <w:sz w:val="20"/>
          <w:szCs w:val="20"/>
        </w:rPr>
        <w:tab/>
        <w:t>E-mail: lintnerster</w:t>
      </w:r>
      <w:r>
        <w:rPr>
          <w:rFonts w:ascii="Arial" w:hAnsi="Arial" w:cs="Arial"/>
          <w:b/>
          <w:color w:val="0000FF"/>
          <w:sz w:val="20"/>
          <w:szCs w:val="20"/>
        </w:rPr>
        <w:t>@g</w:t>
      </w:r>
      <w:r w:rsidRPr="000734D4">
        <w:rPr>
          <w:rFonts w:ascii="Arial" w:hAnsi="Arial" w:cs="Arial"/>
          <w:b/>
          <w:color w:val="0000FF"/>
          <w:sz w:val="20"/>
          <w:szCs w:val="20"/>
        </w:rPr>
        <w:t>mail.com</w:t>
      </w:r>
    </w:p>
    <w:sectPr w:rsidR="001F6E6F" w:rsidRPr="000734D4" w:rsidSect="008E05BC">
      <w:pgSz w:w="11906" w:h="16838"/>
      <w:pgMar w:top="0" w:right="92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E6F" w:rsidRDefault="001F6E6F" w:rsidP="000734D4">
      <w:r>
        <w:separator/>
      </w:r>
    </w:p>
  </w:endnote>
  <w:endnote w:type="continuationSeparator" w:id="0">
    <w:p w:rsidR="001F6E6F" w:rsidRDefault="001F6E6F" w:rsidP="0007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E6F" w:rsidRDefault="001F6E6F" w:rsidP="000734D4">
      <w:r>
        <w:separator/>
      </w:r>
    </w:p>
  </w:footnote>
  <w:footnote w:type="continuationSeparator" w:id="0">
    <w:p w:rsidR="001F6E6F" w:rsidRDefault="001F6E6F" w:rsidP="00073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D2D"/>
    <w:rsid w:val="00043D2D"/>
    <w:rsid w:val="00047F57"/>
    <w:rsid w:val="00051879"/>
    <w:rsid w:val="00052A85"/>
    <w:rsid w:val="000734D4"/>
    <w:rsid w:val="000840FF"/>
    <w:rsid w:val="00094986"/>
    <w:rsid w:val="000F6EAF"/>
    <w:rsid w:val="001178AE"/>
    <w:rsid w:val="00117F8C"/>
    <w:rsid w:val="00136772"/>
    <w:rsid w:val="001436C7"/>
    <w:rsid w:val="00172F82"/>
    <w:rsid w:val="00173C4B"/>
    <w:rsid w:val="00190D9C"/>
    <w:rsid w:val="001F6E6F"/>
    <w:rsid w:val="0020089E"/>
    <w:rsid w:val="002123AD"/>
    <w:rsid w:val="00230F2B"/>
    <w:rsid w:val="00290C0B"/>
    <w:rsid w:val="002914CF"/>
    <w:rsid w:val="0029669A"/>
    <w:rsid w:val="002A7DE2"/>
    <w:rsid w:val="002E07B4"/>
    <w:rsid w:val="00332400"/>
    <w:rsid w:val="00360424"/>
    <w:rsid w:val="003725B4"/>
    <w:rsid w:val="00374D2A"/>
    <w:rsid w:val="00392797"/>
    <w:rsid w:val="003B2954"/>
    <w:rsid w:val="003B29B8"/>
    <w:rsid w:val="003F25B6"/>
    <w:rsid w:val="00403DB5"/>
    <w:rsid w:val="0045078E"/>
    <w:rsid w:val="004A04F1"/>
    <w:rsid w:val="004B3D32"/>
    <w:rsid w:val="00501B76"/>
    <w:rsid w:val="0052672E"/>
    <w:rsid w:val="0053498E"/>
    <w:rsid w:val="00552674"/>
    <w:rsid w:val="00561617"/>
    <w:rsid w:val="005E3E4D"/>
    <w:rsid w:val="00601A89"/>
    <w:rsid w:val="0064473B"/>
    <w:rsid w:val="006608F0"/>
    <w:rsid w:val="006B3C39"/>
    <w:rsid w:val="00727EBA"/>
    <w:rsid w:val="007348FF"/>
    <w:rsid w:val="0074342E"/>
    <w:rsid w:val="007B0C73"/>
    <w:rsid w:val="007C13F4"/>
    <w:rsid w:val="007C71EB"/>
    <w:rsid w:val="00803F12"/>
    <w:rsid w:val="00814C11"/>
    <w:rsid w:val="00826033"/>
    <w:rsid w:val="0083626A"/>
    <w:rsid w:val="00844159"/>
    <w:rsid w:val="008B14FA"/>
    <w:rsid w:val="008E05BC"/>
    <w:rsid w:val="008E1C09"/>
    <w:rsid w:val="008E3C51"/>
    <w:rsid w:val="009537F0"/>
    <w:rsid w:val="00962A8B"/>
    <w:rsid w:val="009D4E39"/>
    <w:rsid w:val="00A91068"/>
    <w:rsid w:val="00AA7FE1"/>
    <w:rsid w:val="00B53FE5"/>
    <w:rsid w:val="00BF67CB"/>
    <w:rsid w:val="00C02FE9"/>
    <w:rsid w:val="00C630DF"/>
    <w:rsid w:val="00D16D49"/>
    <w:rsid w:val="00D178A0"/>
    <w:rsid w:val="00D17C2F"/>
    <w:rsid w:val="00D213A2"/>
    <w:rsid w:val="00D4091A"/>
    <w:rsid w:val="00D550CE"/>
    <w:rsid w:val="00DB4534"/>
    <w:rsid w:val="00DC1292"/>
    <w:rsid w:val="00DD4039"/>
    <w:rsid w:val="00DE114B"/>
    <w:rsid w:val="00DE2DF9"/>
    <w:rsid w:val="00E30A42"/>
    <w:rsid w:val="00E51DB0"/>
    <w:rsid w:val="00E72D2B"/>
    <w:rsid w:val="00E86CCD"/>
    <w:rsid w:val="00ED4020"/>
    <w:rsid w:val="00EF0CFA"/>
    <w:rsid w:val="00F04854"/>
    <w:rsid w:val="00F257E3"/>
    <w:rsid w:val="00F26624"/>
    <w:rsid w:val="00F421B7"/>
    <w:rsid w:val="00F430D1"/>
    <w:rsid w:val="00F7384C"/>
    <w:rsid w:val="00F76B63"/>
    <w:rsid w:val="00F9745D"/>
    <w:rsid w:val="00FB7C17"/>
    <w:rsid w:val="00FD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2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30D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0089E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05187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73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34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3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34D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k.hu/kmkweb/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dia11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oidaganatok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240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Betegünk</dc:title>
  <dc:subject/>
  <dc:creator>Laci</dc:creator>
  <cp:keywords/>
  <dc:description/>
  <cp:lastModifiedBy>1</cp:lastModifiedBy>
  <cp:revision>6</cp:revision>
  <dcterms:created xsi:type="dcterms:W3CDTF">2015-01-01T13:39:00Z</dcterms:created>
  <dcterms:modified xsi:type="dcterms:W3CDTF">2015-01-01T13:45:00Z</dcterms:modified>
</cp:coreProperties>
</file>